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26" w:rsidRPr="00CC0D09" w:rsidRDefault="00CC0D09" w:rsidP="00446C26">
      <w:pPr>
        <w:jc w:val="center"/>
        <w:rPr>
          <w:rFonts w:ascii="Open Sans" w:hAnsi="Open Sans" w:cs="Open Sans"/>
          <w:b/>
          <w:sz w:val="36"/>
          <w:szCs w:val="24"/>
        </w:rPr>
      </w:pPr>
      <w:r w:rsidRPr="00CC0D09">
        <w:rPr>
          <w:rFonts w:ascii="Open Sans" w:hAnsi="Open Sans" w:cs="Open Sans"/>
          <w:b/>
          <w:sz w:val="36"/>
          <w:szCs w:val="24"/>
        </w:rPr>
        <w:t>FORMANYOMTATVÁNY</w:t>
      </w:r>
    </w:p>
    <w:p w:rsidR="00446C26" w:rsidRPr="00CC0D09" w:rsidRDefault="00401AA0" w:rsidP="00446C26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A</w:t>
      </w:r>
      <w:r w:rsidR="00CC0D09" w:rsidRPr="00CC0D09">
        <w:rPr>
          <w:rFonts w:ascii="Open Sans" w:hAnsi="Open Sans" w:cs="Open Sans"/>
          <w:b/>
          <w:sz w:val="24"/>
          <w:szCs w:val="24"/>
        </w:rPr>
        <w:t xml:space="preserve"> jogszabály alapján feljogosított független ellenőrző szervezet nyilvántartásáról, valamint az akkreditálás során érvényesítendő követelményekről szóló 1/2024. (IV. 8.) OAH rendelet szerinti nyilvántartásba vétel</w:t>
      </w:r>
      <w:r w:rsidR="00F069E2">
        <w:rPr>
          <w:rFonts w:ascii="Open Sans" w:hAnsi="Open Sans" w:cs="Open Sans"/>
          <w:b/>
          <w:sz w:val="24"/>
          <w:szCs w:val="24"/>
        </w:rPr>
        <w:t>re, vagy nyilvántartás meghosszabbítására</w:t>
      </w:r>
    </w:p>
    <w:p w:rsidR="00446C26" w:rsidRPr="00CC0D09" w:rsidRDefault="00446C26" w:rsidP="002E7E9D">
      <w:pPr>
        <w:spacing w:after="240"/>
        <w:rPr>
          <w:rFonts w:ascii="Open Sans" w:hAnsi="Open Sans" w:cs="Open Sans"/>
          <w:sz w:val="24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446C26" w:rsidRPr="00CC0D09" w:rsidTr="00144B84">
        <w:tc>
          <w:tcPr>
            <w:tcW w:w="3114" w:type="dxa"/>
          </w:tcPr>
          <w:p w:rsidR="00446C26" w:rsidRPr="00CC0D09" w:rsidRDefault="00446C26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b/>
                <w:sz w:val="24"/>
                <w:szCs w:val="24"/>
              </w:rPr>
              <w:t>A kérelem tárgya</w:t>
            </w:r>
          </w:p>
        </w:tc>
        <w:tc>
          <w:tcPr>
            <w:tcW w:w="6379" w:type="dxa"/>
          </w:tcPr>
          <w:p w:rsidR="00446C26" w:rsidRPr="00CC0D09" w:rsidRDefault="00CC0D09" w:rsidP="00F069E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Nyilvántartásba vétel, vagy nyilvántartás meghosszabbítása iránti kérelem</w:t>
            </w:r>
          </w:p>
        </w:tc>
      </w:tr>
    </w:tbl>
    <w:p w:rsidR="00446C26" w:rsidRPr="00CC0D09" w:rsidRDefault="00446C26" w:rsidP="002E7E9D">
      <w:pPr>
        <w:spacing w:after="240"/>
        <w:rPr>
          <w:rFonts w:ascii="Open Sans" w:hAnsi="Open Sans" w:cs="Open Sans"/>
          <w:sz w:val="24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00"/>
        <w:gridCol w:w="2139"/>
        <w:gridCol w:w="4254"/>
      </w:tblGrid>
      <w:tr w:rsidR="00446C26" w:rsidRPr="00CC0D09" w:rsidTr="00144B84">
        <w:tc>
          <w:tcPr>
            <w:tcW w:w="3114" w:type="dxa"/>
          </w:tcPr>
          <w:p w:rsidR="00446C26" w:rsidRPr="00CC0D09" w:rsidRDefault="00446C26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b/>
                <w:sz w:val="24"/>
                <w:szCs w:val="24"/>
              </w:rPr>
              <w:t>Cégnév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A cég hivatalos neve"/>
            <w:tag w:val="A cég hivatalos neve"/>
            <w:id w:val="1744373095"/>
            <w:lock w:val="sdtLocked"/>
            <w:placeholder>
              <w:docPart w:val="E9CF791C619F4100998414238FB9EDDE"/>
            </w:placeholder>
            <w:showingPlcHdr/>
          </w:sdtPr>
          <w:sdtEndPr/>
          <w:sdtContent>
            <w:tc>
              <w:tcPr>
                <w:tcW w:w="6379" w:type="dxa"/>
                <w:gridSpan w:val="2"/>
              </w:tcPr>
              <w:p w:rsidR="00446C26" w:rsidRPr="00CC0D09" w:rsidRDefault="00316E9D" w:rsidP="00755AAB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C0D09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CC0D09" w:rsidRPr="00CC0D09" w:rsidTr="00144B84">
        <w:tc>
          <w:tcPr>
            <w:tcW w:w="3114" w:type="dxa"/>
          </w:tcPr>
          <w:p w:rsidR="00CC0D09" w:rsidRPr="00CC0D09" w:rsidRDefault="00CC0D09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b/>
                <w:sz w:val="24"/>
                <w:szCs w:val="24"/>
              </w:rPr>
              <w:t>Statisztikai azonosító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*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A cég statisztikai azonosítója, amennyiben elérhető"/>
            <w:tag w:val="A cég statisztikai azonosítója, amennyiben elérhető"/>
            <w:id w:val="1538310741"/>
            <w:lock w:val="sdtLocked"/>
            <w:placeholder>
              <w:docPart w:val="424B5EB6EB8F47218E9704EDB38508FF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:rsidR="00CC0D09" w:rsidRPr="00CC0D09" w:rsidRDefault="00CC0D09" w:rsidP="00755AAB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CC0D09" w:rsidRPr="00CC0D09" w:rsidTr="00144B84">
        <w:tc>
          <w:tcPr>
            <w:tcW w:w="3114" w:type="dxa"/>
          </w:tcPr>
          <w:p w:rsidR="00CC0D09" w:rsidRPr="00CC0D09" w:rsidRDefault="00CC0D09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Cégjegyzékszám**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A cég cégjegyzékszáma, amennyiben előrhető"/>
            <w:tag w:val="A cég cégjegyzékszáma, amennyiben előrhető"/>
            <w:id w:val="1537465739"/>
            <w:lock w:val="sdtLocked"/>
            <w:placeholder>
              <w:docPart w:val="E1CF4C3C0DB441CEA842F7770004D0DD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:rsidR="00CC0D09" w:rsidRPr="00CC0D09" w:rsidRDefault="00CC0D09" w:rsidP="00755AAB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CC0D09" w:rsidRPr="00CC0D09" w:rsidTr="00144B84">
        <w:tc>
          <w:tcPr>
            <w:tcW w:w="3114" w:type="dxa"/>
          </w:tcPr>
          <w:p w:rsidR="00CC0D09" w:rsidRPr="00CC0D09" w:rsidRDefault="00CC0D09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Egyéb nyilvántartási szám***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A cég egyéb nyilvántartási szám, amennyiben nincs statisztikai azonosító vagy cégjegyzékszám"/>
            <w:tag w:val="A cég egyéb nyilvántartási szám, amennyiben nincs statisztikai azonosító vagy cégjegyzékszám"/>
            <w:id w:val="-1974671401"/>
            <w:lock w:val="sdtLocked"/>
            <w:placeholder>
              <w:docPart w:val="0C585B06A4A0487C9BF632CD2C269973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:rsidR="00CC0D09" w:rsidRPr="00CC0D09" w:rsidRDefault="00CC0D09" w:rsidP="00755AAB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446C26" w:rsidRPr="00CC0D09" w:rsidTr="00144B84">
        <w:tc>
          <w:tcPr>
            <w:tcW w:w="3114" w:type="dxa"/>
          </w:tcPr>
          <w:p w:rsidR="00446C26" w:rsidRPr="00CC0D09" w:rsidRDefault="00446C26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b/>
                <w:sz w:val="24"/>
                <w:szCs w:val="24"/>
              </w:rPr>
              <w:t>Székhely</w:t>
            </w:r>
            <w:r w:rsidR="00CC0D09" w:rsidRPr="00CC0D09">
              <w:rPr>
                <w:rFonts w:ascii="Open Sans" w:hAnsi="Open Sans" w:cs="Open Sans"/>
                <w:b/>
                <w:sz w:val="24"/>
                <w:szCs w:val="24"/>
              </w:rPr>
              <w:t>, telephely</w:t>
            </w:r>
          </w:p>
        </w:tc>
        <w:tc>
          <w:tcPr>
            <w:tcW w:w="6379" w:type="dxa"/>
            <w:gridSpan w:val="2"/>
          </w:tcPr>
          <w:p w:rsidR="00316E9D" w:rsidRPr="00CC0D09" w:rsidRDefault="00316E9D" w:rsidP="00316E9D">
            <w:pPr>
              <w:rPr>
                <w:rFonts w:ascii="Open Sans" w:hAnsi="Open Sans" w:cs="Open Sans"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sz w:val="24"/>
                <w:szCs w:val="24"/>
              </w:rPr>
              <w:t xml:space="preserve">Irányítószám: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tag w:val="HeadOfficeZip"/>
                <w:id w:val="184105682"/>
                <w:lock w:val="sdtLocked"/>
                <w:placeholder>
                  <w:docPart w:val="A89092A2B7BA457E948C93F13C69F043"/>
                </w:placeholder>
                <w:showingPlcHdr/>
              </w:sdtPr>
              <w:sdtEndPr/>
              <w:sdtContent>
                <w:r w:rsidRPr="00CC0D09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sdtContent>
            </w:sdt>
          </w:p>
          <w:p w:rsidR="00316E9D" w:rsidRPr="00CC0D09" w:rsidRDefault="00316E9D" w:rsidP="00316E9D">
            <w:pPr>
              <w:rPr>
                <w:rFonts w:ascii="Open Sans" w:hAnsi="Open Sans" w:cs="Open Sans"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sz w:val="24"/>
                <w:szCs w:val="24"/>
              </w:rPr>
              <w:t xml:space="preserve">Ország: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tag w:val="HeadOfficeCountry"/>
                <w:id w:val="-850724289"/>
                <w:lock w:val="sdtLocked"/>
                <w:placeholder>
                  <w:docPart w:val="9B277A878DBC48B181CACB63D81A3AE1"/>
                </w:placeholder>
                <w:showingPlcHdr/>
              </w:sdtPr>
              <w:sdtEndPr/>
              <w:sdtContent>
                <w:r w:rsidRPr="00CC0D09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sdtContent>
            </w:sdt>
          </w:p>
          <w:p w:rsidR="00316E9D" w:rsidRPr="00CC0D09" w:rsidRDefault="00316E9D" w:rsidP="00316E9D">
            <w:pPr>
              <w:rPr>
                <w:rFonts w:ascii="Open Sans" w:hAnsi="Open Sans" w:cs="Open Sans"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sz w:val="24"/>
                <w:szCs w:val="24"/>
              </w:rPr>
              <w:t xml:space="preserve">Település: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tag w:val="HeadOfficeCity"/>
                <w:id w:val="-762300885"/>
                <w:lock w:val="sdtLocked"/>
                <w:placeholder>
                  <w:docPart w:val="E55864CC1F8442D7BB5C422A5FAA32A3"/>
                </w:placeholder>
                <w:showingPlcHdr/>
              </w:sdtPr>
              <w:sdtEndPr/>
              <w:sdtContent>
                <w:r w:rsidRPr="00CC0D09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sdtContent>
            </w:sdt>
          </w:p>
          <w:p w:rsidR="00446C26" w:rsidRPr="00CC0D09" w:rsidRDefault="00316E9D" w:rsidP="00316E9D">
            <w:pPr>
              <w:rPr>
                <w:rFonts w:ascii="Open Sans" w:hAnsi="Open Sans" w:cs="Open Sans"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sz w:val="24"/>
                <w:szCs w:val="24"/>
              </w:rPr>
              <w:t xml:space="preserve">Cím: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tag w:val="HeadOfficeAddress"/>
                <w:id w:val="1894928043"/>
                <w:lock w:val="sdtLocked"/>
                <w:placeholder>
                  <w:docPart w:val="D5252504C757423CBF51FF3CB0FEE5F1"/>
                </w:placeholder>
                <w:showingPlcHdr/>
              </w:sdtPr>
              <w:sdtEndPr/>
              <w:sdtContent>
                <w:r w:rsidRPr="00CC0D09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sdtContent>
            </w:sdt>
          </w:p>
        </w:tc>
      </w:tr>
      <w:tr w:rsidR="00446C26" w:rsidRPr="00CC0D09" w:rsidTr="00144B84">
        <w:tc>
          <w:tcPr>
            <w:tcW w:w="3114" w:type="dxa"/>
          </w:tcPr>
          <w:p w:rsidR="00446C26" w:rsidRPr="00CC0D09" w:rsidRDefault="00446C26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b/>
                <w:sz w:val="24"/>
                <w:szCs w:val="24"/>
              </w:rPr>
              <w:t>Értesítési címe</w:t>
            </w:r>
          </w:p>
        </w:tc>
        <w:tc>
          <w:tcPr>
            <w:tcW w:w="6379" w:type="dxa"/>
            <w:gridSpan w:val="2"/>
          </w:tcPr>
          <w:p w:rsidR="00316E9D" w:rsidRPr="00CC0D09" w:rsidRDefault="00316E9D" w:rsidP="00316E9D">
            <w:pPr>
              <w:rPr>
                <w:rFonts w:ascii="Open Sans" w:hAnsi="Open Sans" w:cs="Open Sans"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sz w:val="24"/>
                <w:szCs w:val="24"/>
              </w:rPr>
              <w:t xml:space="preserve">Irányítószám: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tag w:val="CompanyZip"/>
                <w:id w:val="-201867799"/>
                <w:lock w:val="sdtLocked"/>
                <w:placeholder>
                  <w:docPart w:val="34C0A671FFF04A6187D13635C295F4B1"/>
                </w:placeholder>
                <w:showingPlcHdr/>
              </w:sdtPr>
              <w:sdtEndPr/>
              <w:sdtContent>
                <w:r w:rsidRPr="00CC0D09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sdtContent>
            </w:sdt>
          </w:p>
          <w:p w:rsidR="00316E9D" w:rsidRPr="00CC0D09" w:rsidRDefault="00316E9D" w:rsidP="00316E9D">
            <w:pPr>
              <w:rPr>
                <w:rFonts w:ascii="Open Sans" w:hAnsi="Open Sans" w:cs="Open Sans"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sz w:val="24"/>
                <w:szCs w:val="24"/>
              </w:rPr>
              <w:t xml:space="preserve">Ország: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tag w:val="CompanyCountry"/>
                <w:id w:val="-321353342"/>
                <w:lock w:val="sdtLocked"/>
                <w:placeholder>
                  <w:docPart w:val="B24F35321A26490486DD493FA5B02541"/>
                </w:placeholder>
                <w:showingPlcHdr/>
              </w:sdtPr>
              <w:sdtEndPr/>
              <w:sdtContent>
                <w:r w:rsidRPr="00CC0D09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sdtContent>
            </w:sdt>
          </w:p>
          <w:p w:rsidR="00316E9D" w:rsidRPr="00CC0D09" w:rsidRDefault="00316E9D" w:rsidP="00316E9D">
            <w:pPr>
              <w:rPr>
                <w:rFonts w:ascii="Open Sans" w:hAnsi="Open Sans" w:cs="Open Sans"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sz w:val="24"/>
                <w:szCs w:val="24"/>
              </w:rPr>
              <w:t xml:space="preserve">Település: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tag w:val="CompanyCity"/>
                <w:id w:val="-1604339696"/>
                <w:lock w:val="sdtLocked"/>
                <w:placeholder>
                  <w:docPart w:val="6B3A564ADCFE439CA34E5B35F4D5B17F"/>
                </w:placeholder>
                <w:showingPlcHdr/>
              </w:sdtPr>
              <w:sdtEndPr/>
              <w:sdtContent>
                <w:r w:rsidRPr="00CC0D09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sdtContent>
            </w:sdt>
          </w:p>
          <w:p w:rsidR="00446C26" w:rsidRPr="00CC0D09" w:rsidRDefault="00316E9D" w:rsidP="00316E9D">
            <w:pPr>
              <w:rPr>
                <w:rFonts w:ascii="Open Sans" w:hAnsi="Open Sans" w:cs="Open Sans"/>
                <w:sz w:val="24"/>
                <w:szCs w:val="24"/>
              </w:rPr>
            </w:pPr>
            <w:r w:rsidRPr="00CC0D09">
              <w:rPr>
                <w:rFonts w:ascii="Open Sans" w:hAnsi="Open Sans" w:cs="Open Sans"/>
                <w:sz w:val="24"/>
                <w:szCs w:val="24"/>
              </w:rPr>
              <w:t xml:space="preserve">Cím: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tag w:val="CompanyAddress"/>
                <w:id w:val="-1286347006"/>
                <w:lock w:val="sdtLocked"/>
                <w:placeholder>
                  <w:docPart w:val="E39195D3D3DB4ABE8FA4B7CF18772DCA"/>
                </w:placeholder>
                <w:showingPlcHdr/>
              </w:sdtPr>
              <w:sdtEndPr/>
              <w:sdtContent>
                <w:r w:rsidRPr="00CC0D09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sdtContent>
            </w:sdt>
          </w:p>
        </w:tc>
      </w:tr>
      <w:tr w:rsidR="00B72F88" w:rsidRPr="00CC0D09" w:rsidTr="00144B84">
        <w:tc>
          <w:tcPr>
            <w:tcW w:w="3114" w:type="dxa"/>
          </w:tcPr>
          <w:p w:rsidR="00B72F88" w:rsidRPr="00CC0D09" w:rsidRDefault="00B72F88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</w:t>
            </w:r>
            <w:r w:rsidRPr="00B72F88">
              <w:rPr>
                <w:rFonts w:ascii="Open Sans" w:hAnsi="Open Sans" w:cs="Open Sans"/>
                <w:b/>
                <w:sz w:val="24"/>
                <w:szCs w:val="24"/>
              </w:rPr>
              <w:t>lektronikus levelezési cím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Elektronikus levelezési címe"/>
            <w:tag w:val="Elektronikus levelezési címe"/>
            <w:id w:val="1251076684"/>
            <w:lock w:val="sdtLocked"/>
            <w:placeholder>
              <w:docPart w:val="92AAD7291F5D4FCABE0F8286D21360AF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:rsidR="00B72F88" w:rsidRPr="00CC0D09" w:rsidRDefault="00B72F88" w:rsidP="00316E9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B72F88" w:rsidRPr="00CC0D09" w:rsidTr="00144B84">
        <w:tc>
          <w:tcPr>
            <w:tcW w:w="3114" w:type="dxa"/>
          </w:tcPr>
          <w:p w:rsidR="00B72F88" w:rsidRDefault="00B72F88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A cég </w:t>
            </w:r>
            <w:r w:rsidRPr="00B72F88">
              <w:rPr>
                <w:rFonts w:ascii="Open Sans" w:hAnsi="Open Sans" w:cs="Open Sans"/>
                <w:b/>
                <w:sz w:val="24"/>
                <w:szCs w:val="24"/>
              </w:rPr>
              <w:t>telefonos elérhetősé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ge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A cég telefonos elérhetősége"/>
            <w:tag w:val="A cég telefonos elérhetősége"/>
            <w:id w:val="-1915923446"/>
            <w:lock w:val="sdtLocked"/>
            <w:placeholder>
              <w:docPart w:val="FACD02852D8F43B68D9D63EF29246D69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:rsidR="00B72F88" w:rsidRDefault="00B72F88" w:rsidP="00316E9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144B84" w:rsidRPr="00CC0D09" w:rsidTr="00144B84">
        <w:trPr>
          <w:trHeight w:val="261"/>
        </w:trPr>
        <w:tc>
          <w:tcPr>
            <w:tcW w:w="3114" w:type="dxa"/>
            <w:vMerge w:val="restart"/>
          </w:tcPr>
          <w:p w:rsidR="00144B84" w:rsidRPr="00CC0D09" w:rsidRDefault="00144B84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Vezető tisztségviselő adatai</w:t>
            </w:r>
          </w:p>
        </w:tc>
        <w:tc>
          <w:tcPr>
            <w:tcW w:w="2068" w:type="dxa"/>
          </w:tcPr>
          <w:p w:rsidR="00144B84" w:rsidRDefault="00144B84" w:rsidP="00144B84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Név: </w:t>
            </w:r>
          </w:p>
          <w:p w:rsidR="00144B84" w:rsidRDefault="00144B84" w:rsidP="00144B84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Vezető tisztséviselő neve"/>
            <w:tag w:val="Vezető tisztséviselő neve"/>
            <w:id w:val="-590089415"/>
            <w:lock w:val="sdtLocked"/>
            <w:placeholder>
              <w:docPart w:val="DF14DC5F7C554D7DA95B89E50A6344D0"/>
            </w:placeholder>
            <w:showingPlcHdr/>
            <w:text/>
          </w:sdtPr>
          <w:sdtEndPr/>
          <w:sdtContent>
            <w:tc>
              <w:tcPr>
                <w:tcW w:w="4311" w:type="dxa"/>
              </w:tcPr>
              <w:p w:rsidR="00144B84" w:rsidRPr="00CC0D09" w:rsidRDefault="00144B84" w:rsidP="00316E9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144B84" w:rsidRPr="00CC0D09" w:rsidTr="00144B84">
        <w:trPr>
          <w:trHeight w:val="261"/>
        </w:trPr>
        <w:tc>
          <w:tcPr>
            <w:tcW w:w="3114" w:type="dxa"/>
            <w:vMerge/>
          </w:tcPr>
          <w:p w:rsidR="00144B84" w:rsidRDefault="00144B84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144B84" w:rsidRDefault="00144B84" w:rsidP="00144B84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Születési hely</w:t>
            </w:r>
          </w:p>
          <w:p w:rsidR="00144B84" w:rsidRDefault="00144B84" w:rsidP="00144B84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és idő: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Vezető tisztséviselő születési helye és ideje"/>
            <w:tag w:val="Vezető tisztséviselő születési helye és ideje"/>
            <w:id w:val="1962137094"/>
            <w:placeholder>
              <w:docPart w:val="8183B9907088419E83DC562BE4820B6F"/>
            </w:placeholder>
            <w:showingPlcHdr/>
            <w:text/>
          </w:sdtPr>
          <w:sdtEndPr/>
          <w:sdtContent>
            <w:tc>
              <w:tcPr>
                <w:tcW w:w="4311" w:type="dxa"/>
              </w:tcPr>
              <w:p w:rsidR="00144B84" w:rsidRDefault="00144B84" w:rsidP="00316E9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144B84" w:rsidRPr="00CC0D09" w:rsidTr="00144B84">
        <w:trPr>
          <w:trHeight w:val="261"/>
        </w:trPr>
        <w:tc>
          <w:tcPr>
            <w:tcW w:w="3114" w:type="dxa"/>
            <w:vMerge/>
          </w:tcPr>
          <w:p w:rsidR="00144B84" w:rsidRDefault="00144B84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144B84" w:rsidRDefault="00144B84" w:rsidP="00144B84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Anyja neve: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Vezető tisztséviselő anyja neve"/>
            <w:tag w:val="Vezető tisztséviselő anyja neve"/>
            <w:id w:val="449905580"/>
            <w:lock w:val="sdtLocked"/>
            <w:placeholder>
              <w:docPart w:val="080EBD859AF248939253FC025C1A4871"/>
            </w:placeholder>
            <w:showingPlcHdr/>
            <w:text/>
          </w:sdtPr>
          <w:sdtEndPr/>
          <w:sdtContent>
            <w:tc>
              <w:tcPr>
                <w:tcW w:w="4311" w:type="dxa"/>
              </w:tcPr>
              <w:p w:rsidR="00144B84" w:rsidRDefault="00144B84" w:rsidP="00316E9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144B84" w:rsidRPr="00CC0D09" w:rsidTr="00144B84">
        <w:trPr>
          <w:trHeight w:val="261"/>
        </w:trPr>
        <w:tc>
          <w:tcPr>
            <w:tcW w:w="3114" w:type="dxa"/>
            <w:vMerge/>
          </w:tcPr>
          <w:p w:rsidR="00144B84" w:rsidRDefault="00144B84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144B84" w:rsidRDefault="00144B84" w:rsidP="00144B84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Állampolgársága: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Vezető tisztséviselő állampolgársága"/>
            <w:tag w:val="Vezető tisztséviselő állampolgársága"/>
            <w:id w:val="408277626"/>
            <w:lock w:val="sdtLocked"/>
            <w:placeholder>
              <w:docPart w:val="F297E75575354FC785D9A2D54072F305"/>
            </w:placeholder>
            <w:showingPlcHdr/>
            <w:text/>
          </w:sdtPr>
          <w:sdtEndPr/>
          <w:sdtContent>
            <w:tc>
              <w:tcPr>
                <w:tcW w:w="4311" w:type="dxa"/>
              </w:tcPr>
              <w:p w:rsidR="00144B84" w:rsidRDefault="00144B84" w:rsidP="00316E9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144B84" w:rsidRPr="00CC0D09" w:rsidTr="00144B84">
        <w:trPr>
          <w:trHeight w:val="261"/>
        </w:trPr>
        <w:tc>
          <w:tcPr>
            <w:tcW w:w="3114" w:type="dxa"/>
            <w:vMerge/>
          </w:tcPr>
          <w:p w:rsidR="00144B84" w:rsidRDefault="00144B84" w:rsidP="00755A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144B84" w:rsidRDefault="00144B84" w:rsidP="00144B84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Lakóhelye: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Vezető tisztséviselő lakóhelye"/>
            <w:tag w:val="Vezető tisztséviselő lakóhelye"/>
            <w:id w:val="1174153153"/>
            <w:lock w:val="sdtLocked"/>
            <w:placeholder>
              <w:docPart w:val="A29BC07CFB264C66ABD6982BC08983B9"/>
            </w:placeholder>
            <w:showingPlcHdr/>
            <w:text/>
          </w:sdtPr>
          <w:sdtEndPr/>
          <w:sdtContent>
            <w:tc>
              <w:tcPr>
                <w:tcW w:w="4311" w:type="dxa"/>
              </w:tcPr>
              <w:p w:rsidR="00144B84" w:rsidRDefault="00144B84" w:rsidP="00316E9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144B84" w:rsidRPr="00CC0D09" w:rsidTr="00144B84">
        <w:trPr>
          <w:trHeight w:val="261"/>
        </w:trPr>
        <w:tc>
          <w:tcPr>
            <w:tcW w:w="3114" w:type="dxa"/>
          </w:tcPr>
          <w:p w:rsidR="00144B84" w:rsidRDefault="00144B84" w:rsidP="00144B8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144B84">
              <w:rPr>
                <w:rFonts w:ascii="Open Sans" w:hAnsi="Open Sans" w:cs="Open Sans"/>
                <w:b/>
                <w:sz w:val="24"/>
                <w:szCs w:val="24"/>
              </w:rPr>
              <w:t>Nemzeti Akkreditáló Hatóság által kiállított, az akkreditált státuszt igazoló részlete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ző okirata nyilvántartási száma</w:t>
            </w:r>
            <w:r w:rsidRPr="00144B84">
              <w:rPr>
                <w:rFonts w:ascii="Open Sans" w:hAnsi="Open Sans" w:cs="Open Sans"/>
                <w:b/>
                <w:sz w:val="24"/>
                <w:szCs w:val="24"/>
              </w:rPr>
              <w:t>, az akkredit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ált státusza érvényességi ideje</w:t>
            </w:r>
            <w:r w:rsidRPr="00144B84">
              <w:rPr>
                <w:rFonts w:ascii="Open Sans" w:hAnsi="Open Sans" w:cs="Open Sans"/>
                <w:b/>
                <w:sz w:val="24"/>
                <w:szCs w:val="24"/>
              </w:rPr>
              <w:t>, és az akkreditált terület meghatározás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NAH akkreditációval kapcsolatos adatok"/>
            <w:tag w:val="NAH akkreditációval kapcsolatos adatok"/>
            <w:id w:val="-1589531668"/>
            <w:lock w:val="sdtLocked"/>
            <w:placeholder>
              <w:docPart w:val="CEE3E0273D4D4E7895CC072D40A29B22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:rsidR="00144B84" w:rsidRDefault="00144B84" w:rsidP="00316E9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  <w:tr w:rsidR="00B72F88" w:rsidRPr="00CC0D09" w:rsidTr="00144B84">
        <w:trPr>
          <w:trHeight w:val="261"/>
        </w:trPr>
        <w:tc>
          <w:tcPr>
            <w:tcW w:w="3114" w:type="dxa"/>
          </w:tcPr>
          <w:p w:rsidR="00B72F88" w:rsidRPr="00144B84" w:rsidRDefault="00B72F88" w:rsidP="00B72F8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A kérelmező által </w:t>
            </w:r>
            <w:r w:rsidRPr="00B72F88">
              <w:rPr>
                <w:rFonts w:ascii="Open Sans" w:hAnsi="Open Sans" w:cs="Open Sans"/>
                <w:b/>
                <w:sz w:val="24"/>
                <w:szCs w:val="24"/>
              </w:rPr>
              <w:t>végezni kívánt ellenőrz</w:t>
            </w:r>
            <w:r w:rsidR="00B43F71">
              <w:rPr>
                <w:rFonts w:ascii="Open Sans" w:hAnsi="Open Sans" w:cs="Open Sans"/>
                <w:b/>
                <w:sz w:val="24"/>
                <w:szCs w:val="24"/>
              </w:rPr>
              <w:t>ési tevékenység típusok leírása</w:t>
            </w:r>
            <w:r w:rsidRPr="00B72F88">
              <w:rPr>
                <w:rFonts w:ascii="Open Sans" w:hAnsi="Open Sans" w:cs="Open Sans"/>
                <w:b/>
                <w:sz w:val="24"/>
                <w:szCs w:val="24"/>
              </w:rPr>
              <w:t xml:space="preserve"> és – amennyiben ismert – az ellenőrzési tevékenység végzésére vonatkozó szabvány, jogszabály vagy egyedi eljárásrend megjelölését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alias w:val="Végezni kívánt tevékenységek felsorolása"/>
            <w:tag w:val="Végezni kívánt tevékenységek felsorolása"/>
            <w:id w:val="-2131460671"/>
            <w:lock w:val="sdtLocked"/>
            <w:placeholder>
              <w:docPart w:val="00AAFCF2EABC420EBECF815BE677027A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:rsidR="00B72F88" w:rsidRDefault="00B72F88" w:rsidP="00316E9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3832C6">
                  <w:rPr>
                    <w:rStyle w:val="Helyrzszveg"/>
                    <w:rFonts w:ascii="Open Sans" w:hAnsi="Open Sans" w:cs="Open Sans"/>
                    <w:sz w:val="24"/>
                    <w:szCs w:val="24"/>
                  </w:rPr>
                  <w:t>Szöveg beírásához kattintson vagy koppintson ide.</w:t>
                </w:r>
              </w:p>
            </w:tc>
          </w:sdtContent>
        </w:sdt>
      </w:tr>
    </w:tbl>
    <w:p w:rsidR="00144B84" w:rsidRDefault="00144B84" w:rsidP="00446C26">
      <w:pPr>
        <w:spacing w:after="0"/>
        <w:rPr>
          <w:rFonts w:ascii="Open Sans" w:hAnsi="Open Sans" w:cs="Open Sans"/>
          <w:i/>
          <w:sz w:val="24"/>
          <w:szCs w:val="24"/>
        </w:rPr>
      </w:pPr>
    </w:p>
    <w:p w:rsidR="00446C26" w:rsidRPr="00CC0D09" w:rsidRDefault="00446C26" w:rsidP="00000416">
      <w:pPr>
        <w:spacing w:afterLines="60" w:after="144"/>
        <w:rPr>
          <w:rFonts w:ascii="Open Sans" w:hAnsi="Open Sans" w:cs="Open Sans"/>
          <w:i/>
          <w:sz w:val="24"/>
          <w:szCs w:val="24"/>
        </w:rPr>
      </w:pPr>
      <w:r w:rsidRPr="00CC0D09">
        <w:rPr>
          <w:rFonts w:ascii="Open Sans" w:hAnsi="Open Sans" w:cs="Open Sans"/>
          <w:i/>
          <w:sz w:val="24"/>
          <w:szCs w:val="24"/>
        </w:rPr>
        <w:t xml:space="preserve">* </w:t>
      </w:r>
      <w:r w:rsidR="00CC0D09">
        <w:rPr>
          <w:rFonts w:ascii="Open Sans" w:hAnsi="Open Sans" w:cs="Open Sans"/>
          <w:i/>
          <w:sz w:val="24"/>
          <w:szCs w:val="24"/>
        </w:rPr>
        <w:t>H</w:t>
      </w:r>
      <w:r w:rsidR="00CC0D09" w:rsidRPr="00CC0D09">
        <w:rPr>
          <w:rFonts w:ascii="Open Sans" w:hAnsi="Open Sans" w:cs="Open Sans"/>
          <w:i/>
          <w:sz w:val="24"/>
          <w:szCs w:val="24"/>
        </w:rPr>
        <w:t xml:space="preserve">a </w:t>
      </w:r>
      <w:r w:rsidR="00CC0D09">
        <w:rPr>
          <w:rFonts w:ascii="Open Sans" w:hAnsi="Open Sans" w:cs="Open Sans"/>
          <w:i/>
          <w:sz w:val="24"/>
          <w:szCs w:val="24"/>
        </w:rPr>
        <w:t xml:space="preserve">cég </w:t>
      </w:r>
      <w:r w:rsidR="00CC0D09" w:rsidRPr="00CC0D09">
        <w:rPr>
          <w:rFonts w:ascii="Open Sans" w:hAnsi="Open Sans" w:cs="Open Sans"/>
          <w:i/>
          <w:sz w:val="24"/>
          <w:szCs w:val="24"/>
        </w:rPr>
        <w:t>a hivatalos statisztikáról szóló törvény hatálya alá tartozik</w:t>
      </w:r>
      <w:r w:rsidR="00CC0D09">
        <w:rPr>
          <w:rFonts w:ascii="Open Sans" w:hAnsi="Open Sans" w:cs="Open Sans"/>
          <w:i/>
          <w:sz w:val="24"/>
          <w:szCs w:val="24"/>
        </w:rPr>
        <w:t>.</w:t>
      </w:r>
    </w:p>
    <w:p w:rsidR="00446C26" w:rsidRDefault="00446C26" w:rsidP="00000416">
      <w:pPr>
        <w:spacing w:afterLines="60" w:after="144"/>
        <w:rPr>
          <w:rFonts w:ascii="Open Sans" w:hAnsi="Open Sans" w:cs="Open Sans"/>
          <w:i/>
          <w:sz w:val="24"/>
          <w:szCs w:val="24"/>
        </w:rPr>
      </w:pPr>
      <w:r w:rsidRPr="00CC0D09">
        <w:rPr>
          <w:rFonts w:ascii="Open Sans" w:hAnsi="Open Sans" w:cs="Open Sans"/>
          <w:i/>
          <w:sz w:val="24"/>
          <w:szCs w:val="24"/>
        </w:rPr>
        <w:t xml:space="preserve">** </w:t>
      </w:r>
      <w:r w:rsidR="00CC0D09">
        <w:rPr>
          <w:rFonts w:ascii="Open Sans" w:hAnsi="Open Sans" w:cs="Open Sans"/>
          <w:i/>
          <w:sz w:val="24"/>
          <w:szCs w:val="24"/>
        </w:rPr>
        <w:t>Ha a cég</w:t>
      </w:r>
      <w:r w:rsidR="00CC0D09" w:rsidRPr="00CC0D09">
        <w:rPr>
          <w:rFonts w:ascii="Open Sans" w:hAnsi="Open Sans" w:cs="Open Sans"/>
          <w:i/>
          <w:sz w:val="24"/>
          <w:szCs w:val="24"/>
        </w:rPr>
        <w:t xml:space="preserve"> a cégnyilvánosságról, a bírósági cégeljárásról és a végelszámolásról szóló törvény hatálya alá tartozik</w:t>
      </w:r>
      <w:r w:rsidRPr="00CC0D09">
        <w:rPr>
          <w:rFonts w:ascii="Open Sans" w:hAnsi="Open Sans" w:cs="Open Sans"/>
          <w:i/>
          <w:sz w:val="24"/>
          <w:szCs w:val="24"/>
        </w:rPr>
        <w:t>.</w:t>
      </w:r>
    </w:p>
    <w:p w:rsidR="00CC0D09" w:rsidRPr="00CC0D09" w:rsidRDefault="00CC0D09" w:rsidP="00000416">
      <w:pPr>
        <w:spacing w:afterLines="60" w:after="144"/>
        <w:rPr>
          <w:rFonts w:ascii="Open Sans" w:hAnsi="Open Sans" w:cs="Open Sans"/>
          <w:i/>
          <w:sz w:val="24"/>
          <w:szCs w:val="24"/>
        </w:rPr>
      </w:pPr>
      <w:r w:rsidRPr="00CC0D09">
        <w:rPr>
          <w:rFonts w:ascii="Open Sans" w:hAnsi="Open Sans" w:cs="Open Sans"/>
          <w:i/>
          <w:sz w:val="24"/>
          <w:szCs w:val="24"/>
        </w:rPr>
        <w:t>**</w:t>
      </w:r>
      <w:r>
        <w:rPr>
          <w:rFonts w:ascii="Open Sans" w:hAnsi="Open Sans" w:cs="Open Sans"/>
          <w:i/>
          <w:sz w:val="24"/>
          <w:szCs w:val="24"/>
        </w:rPr>
        <w:t>* Ha a cégnek nincs statisztikai azonosítója, vagy cégjegyzésszáma</w:t>
      </w:r>
      <w:r w:rsidRPr="00CC0D09">
        <w:rPr>
          <w:rFonts w:ascii="Open Sans" w:hAnsi="Open Sans" w:cs="Open Sans"/>
          <w:i/>
          <w:sz w:val="24"/>
          <w:szCs w:val="24"/>
        </w:rPr>
        <w:t>.</w:t>
      </w:r>
    </w:p>
    <w:p w:rsidR="00B72F88" w:rsidRPr="00B72F88" w:rsidRDefault="00B43F71" w:rsidP="00B43F71">
      <w:pPr>
        <w:rPr>
          <w:rFonts w:ascii="Open Sans" w:hAnsi="Open Sans" w:cs="Open Sans"/>
          <w:b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</w:rPr>
        <w:br w:type="column"/>
      </w:r>
      <w:r w:rsidR="00B72F88" w:rsidRPr="00B72F88">
        <w:rPr>
          <w:rFonts w:ascii="Open Sans" w:hAnsi="Open Sans" w:cs="Open Sans"/>
          <w:b/>
          <w:sz w:val="24"/>
          <w:szCs w:val="24"/>
          <w:u w:val="single"/>
        </w:rPr>
        <w:lastRenderedPageBreak/>
        <w:t>Csatolandó mellékletek:</w:t>
      </w:r>
    </w:p>
    <w:p w:rsidR="00B72F88" w:rsidRDefault="00B72F88" w:rsidP="00262A8C">
      <w:pPr>
        <w:pStyle w:val="Listaszerbekezds"/>
        <w:numPr>
          <w:ilvl w:val="0"/>
          <w:numId w:val="3"/>
        </w:numPr>
        <w:spacing w:after="60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Amennyiben rendelkezésre</w:t>
      </w:r>
      <w:r w:rsidR="00DE10A9">
        <w:rPr>
          <w:rFonts w:ascii="Open Sans" w:hAnsi="Open Sans" w:cs="Open Sans"/>
          <w:sz w:val="24"/>
          <w:szCs w:val="24"/>
        </w:rPr>
        <w:t xml:space="preserve"> áll</w:t>
      </w:r>
      <w:r w:rsidRPr="00B72F88">
        <w:rPr>
          <w:rFonts w:ascii="Open Sans" w:hAnsi="Open Sans" w:cs="Open Sans"/>
          <w:sz w:val="24"/>
          <w:szCs w:val="24"/>
        </w:rPr>
        <w:t>, az akkreditált szervezet által végezni kívánt</w:t>
      </w:r>
      <w:r>
        <w:rPr>
          <w:rFonts w:ascii="Open Sans" w:hAnsi="Open Sans" w:cs="Open Sans"/>
          <w:sz w:val="24"/>
          <w:szCs w:val="24"/>
        </w:rPr>
        <w:t>, a fenti táblázatban felsorolt</w:t>
      </w:r>
      <w:r w:rsidRPr="00B72F88">
        <w:rPr>
          <w:rFonts w:ascii="Open Sans" w:hAnsi="Open Sans" w:cs="Open Sans"/>
          <w:sz w:val="24"/>
          <w:szCs w:val="24"/>
        </w:rPr>
        <w:t xml:space="preserve"> ellenőrzési tevékenységre vonatkozó belső szabályz</w:t>
      </w:r>
      <w:r w:rsidR="00DE10A9">
        <w:rPr>
          <w:rFonts w:ascii="Open Sans" w:hAnsi="Open Sans" w:cs="Open Sans"/>
          <w:sz w:val="24"/>
          <w:szCs w:val="24"/>
        </w:rPr>
        <w:t>atok vagy eljárásrendek másolata</w:t>
      </w:r>
      <w:r>
        <w:rPr>
          <w:rFonts w:ascii="Open Sans" w:hAnsi="Open Sans" w:cs="Open Sans"/>
          <w:sz w:val="24"/>
          <w:szCs w:val="24"/>
        </w:rPr>
        <w:t>;</w:t>
      </w:r>
    </w:p>
    <w:p w:rsidR="00B72F88" w:rsidRDefault="00B72F88" w:rsidP="00262A8C">
      <w:pPr>
        <w:pStyle w:val="Listaszerbekezds"/>
        <w:numPr>
          <w:ilvl w:val="0"/>
          <w:numId w:val="3"/>
        </w:numPr>
        <w:spacing w:after="60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Az </w:t>
      </w:r>
      <w:r w:rsidRPr="00B72F88">
        <w:rPr>
          <w:rFonts w:ascii="Open Sans" w:hAnsi="Open Sans" w:cs="Open Sans"/>
          <w:sz w:val="24"/>
          <w:szCs w:val="24"/>
        </w:rPr>
        <w:t xml:space="preserve">1/2024. (IV. 8.) OAH rendelet 4. § (3) </w:t>
      </w:r>
      <w:r w:rsidR="00E26A06">
        <w:rPr>
          <w:rFonts w:ascii="Open Sans" w:hAnsi="Open Sans" w:cs="Open Sans"/>
          <w:sz w:val="24"/>
          <w:szCs w:val="24"/>
        </w:rPr>
        <w:t xml:space="preserve">bekezdés b) pont </w:t>
      </w:r>
      <w:proofErr w:type="spellStart"/>
      <w:r w:rsidRPr="00B72F88">
        <w:rPr>
          <w:rFonts w:ascii="Open Sans" w:hAnsi="Open Sans" w:cs="Open Sans"/>
          <w:sz w:val="24"/>
          <w:szCs w:val="24"/>
        </w:rPr>
        <w:t>b</w:t>
      </w:r>
      <w:r>
        <w:rPr>
          <w:rFonts w:ascii="Open Sans" w:hAnsi="Open Sans" w:cs="Open Sans"/>
          <w:sz w:val="24"/>
          <w:szCs w:val="24"/>
        </w:rPr>
        <w:t>a</w:t>
      </w:r>
      <w:proofErr w:type="spellEnd"/>
      <w:r w:rsidRPr="00B72F88">
        <w:rPr>
          <w:rFonts w:ascii="Open Sans" w:hAnsi="Open Sans" w:cs="Open Sans"/>
          <w:sz w:val="24"/>
          <w:szCs w:val="24"/>
        </w:rPr>
        <w:t xml:space="preserve">) </w:t>
      </w:r>
      <w:r w:rsidR="00E26A06">
        <w:rPr>
          <w:rFonts w:ascii="Open Sans" w:hAnsi="Open Sans" w:cs="Open Sans"/>
          <w:sz w:val="24"/>
          <w:szCs w:val="24"/>
        </w:rPr>
        <w:t>al</w:t>
      </w:r>
      <w:r w:rsidRPr="00B72F88">
        <w:rPr>
          <w:rFonts w:ascii="Open Sans" w:hAnsi="Open Sans" w:cs="Open Sans"/>
          <w:sz w:val="24"/>
          <w:szCs w:val="24"/>
        </w:rPr>
        <w:t>pont szerinti nyilatkozat</w:t>
      </w:r>
      <w:r>
        <w:rPr>
          <w:rFonts w:ascii="Open Sans" w:hAnsi="Open Sans" w:cs="Open Sans"/>
          <w:sz w:val="24"/>
          <w:szCs w:val="24"/>
        </w:rPr>
        <w:t>.</w:t>
      </w:r>
    </w:p>
    <w:p w:rsidR="00B72F88" w:rsidRPr="00B72F88" w:rsidRDefault="00B72F88" w:rsidP="00262A8C">
      <w:pPr>
        <w:pStyle w:val="Listaszerbekezds"/>
        <w:numPr>
          <w:ilvl w:val="0"/>
          <w:numId w:val="3"/>
        </w:numPr>
        <w:spacing w:after="60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Az </w:t>
      </w:r>
      <w:r w:rsidRPr="00B72F88">
        <w:rPr>
          <w:rFonts w:ascii="Open Sans" w:hAnsi="Open Sans" w:cs="Open Sans"/>
          <w:sz w:val="24"/>
          <w:szCs w:val="24"/>
        </w:rPr>
        <w:t xml:space="preserve">1/2024. (IV. 8.) OAH rendelet 4. § (3) </w:t>
      </w:r>
      <w:r w:rsidR="00E26A06">
        <w:rPr>
          <w:rFonts w:ascii="Open Sans" w:hAnsi="Open Sans" w:cs="Open Sans"/>
          <w:sz w:val="24"/>
          <w:szCs w:val="24"/>
        </w:rPr>
        <w:t xml:space="preserve">bekezdés b) pont </w:t>
      </w:r>
      <w:proofErr w:type="spellStart"/>
      <w:r w:rsidRPr="00B72F88">
        <w:rPr>
          <w:rFonts w:ascii="Open Sans" w:hAnsi="Open Sans" w:cs="Open Sans"/>
          <w:sz w:val="24"/>
          <w:szCs w:val="24"/>
        </w:rPr>
        <w:t>bb</w:t>
      </w:r>
      <w:proofErr w:type="spellEnd"/>
      <w:r w:rsidRPr="00B72F88">
        <w:rPr>
          <w:rFonts w:ascii="Open Sans" w:hAnsi="Open Sans" w:cs="Open Sans"/>
          <w:sz w:val="24"/>
          <w:szCs w:val="24"/>
        </w:rPr>
        <w:t xml:space="preserve">) </w:t>
      </w:r>
      <w:r w:rsidR="00E26A06">
        <w:rPr>
          <w:rFonts w:ascii="Open Sans" w:hAnsi="Open Sans" w:cs="Open Sans"/>
          <w:sz w:val="24"/>
          <w:szCs w:val="24"/>
        </w:rPr>
        <w:t>al</w:t>
      </w:r>
      <w:r w:rsidRPr="00B72F88">
        <w:rPr>
          <w:rFonts w:ascii="Open Sans" w:hAnsi="Open Sans" w:cs="Open Sans"/>
          <w:sz w:val="24"/>
          <w:szCs w:val="24"/>
        </w:rPr>
        <w:t>pont szerinti nyilatkozat</w:t>
      </w:r>
      <w:r>
        <w:rPr>
          <w:rFonts w:ascii="Open Sans" w:hAnsi="Open Sans" w:cs="Open Sans"/>
          <w:sz w:val="24"/>
          <w:szCs w:val="24"/>
        </w:rPr>
        <w:t>.</w:t>
      </w:r>
    </w:p>
    <w:p w:rsidR="00B72F88" w:rsidRPr="00B72F88" w:rsidRDefault="00B72F88" w:rsidP="00262A8C">
      <w:pPr>
        <w:pStyle w:val="Listaszerbekezds"/>
        <w:numPr>
          <w:ilvl w:val="0"/>
          <w:numId w:val="3"/>
        </w:numPr>
        <w:spacing w:after="60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Az </w:t>
      </w:r>
      <w:r w:rsidRPr="00B72F88">
        <w:rPr>
          <w:rFonts w:ascii="Open Sans" w:hAnsi="Open Sans" w:cs="Open Sans"/>
          <w:sz w:val="24"/>
          <w:szCs w:val="24"/>
        </w:rPr>
        <w:t xml:space="preserve">1/2024. (IV. 8.) OAH rendelet 4. § (3) </w:t>
      </w:r>
      <w:r w:rsidR="00E26A06">
        <w:rPr>
          <w:rFonts w:ascii="Open Sans" w:hAnsi="Open Sans" w:cs="Open Sans"/>
          <w:sz w:val="24"/>
          <w:szCs w:val="24"/>
        </w:rPr>
        <w:t xml:space="preserve">bekezdés </w:t>
      </w:r>
      <w:r>
        <w:rPr>
          <w:rFonts w:ascii="Open Sans" w:hAnsi="Open Sans" w:cs="Open Sans"/>
          <w:sz w:val="24"/>
          <w:szCs w:val="24"/>
        </w:rPr>
        <w:t>c</w:t>
      </w:r>
      <w:r w:rsidRPr="00B72F88">
        <w:rPr>
          <w:rFonts w:ascii="Open Sans" w:hAnsi="Open Sans" w:cs="Open Sans"/>
          <w:sz w:val="24"/>
          <w:szCs w:val="24"/>
        </w:rPr>
        <w:t xml:space="preserve">) pont </w:t>
      </w:r>
      <w:r w:rsidR="00B43F71">
        <w:rPr>
          <w:rFonts w:ascii="Open Sans" w:hAnsi="Open Sans" w:cs="Open Sans"/>
          <w:sz w:val="24"/>
          <w:szCs w:val="24"/>
        </w:rPr>
        <w:t>igazolást tartalmazó formanyomtatvány</w:t>
      </w:r>
      <w:r>
        <w:rPr>
          <w:rFonts w:ascii="Open Sans" w:hAnsi="Open Sans" w:cs="Open Sans"/>
          <w:sz w:val="24"/>
          <w:szCs w:val="24"/>
        </w:rPr>
        <w:t>.</w:t>
      </w:r>
    </w:p>
    <w:p w:rsidR="00B43F71" w:rsidRPr="00B43F71" w:rsidRDefault="00B72F88" w:rsidP="00262A8C">
      <w:pPr>
        <w:pStyle w:val="Listaszerbekezds"/>
        <w:numPr>
          <w:ilvl w:val="0"/>
          <w:numId w:val="3"/>
        </w:numPr>
        <w:jc w:val="both"/>
        <w:rPr>
          <w:rFonts w:ascii="Open Sans" w:hAnsi="Open Sans" w:cs="Open Sans"/>
          <w:sz w:val="24"/>
          <w:szCs w:val="24"/>
        </w:rPr>
      </w:pPr>
      <w:r w:rsidRPr="00B72F88">
        <w:rPr>
          <w:rFonts w:ascii="Open Sans" w:hAnsi="Open Sans" w:cs="Open Sans"/>
          <w:sz w:val="24"/>
          <w:szCs w:val="24"/>
        </w:rPr>
        <w:t xml:space="preserve">Az igazgatási szolgáltatási díj </w:t>
      </w:r>
      <w:r>
        <w:rPr>
          <w:rFonts w:ascii="Open Sans" w:hAnsi="Open Sans" w:cs="Open Sans"/>
          <w:sz w:val="24"/>
          <w:szCs w:val="24"/>
        </w:rPr>
        <w:t>megfizetését igazoló bizonylat</w:t>
      </w:r>
      <w:r w:rsidRPr="00B72F88">
        <w:rPr>
          <w:rFonts w:ascii="Open Sans" w:hAnsi="Open Sans" w:cs="Open Sans"/>
          <w:sz w:val="24"/>
          <w:szCs w:val="24"/>
        </w:rPr>
        <w:t>.</w:t>
      </w:r>
    </w:p>
    <w:p w:rsidR="00B43F71" w:rsidRDefault="00B43F71" w:rsidP="00401AA0">
      <w:pPr>
        <w:jc w:val="both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401AA0" w:rsidRPr="00401AA0" w:rsidRDefault="00401AA0" w:rsidP="00401AA0">
      <w:pPr>
        <w:jc w:val="both"/>
        <w:rPr>
          <w:rFonts w:ascii="Open Sans" w:hAnsi="Open Sans" w:cs="Open Sans"/>
          <w:i/>
          <w:sz w:val="24"/>
          <w:szCs w:val="24"/>
        </w:rPr>
      </w:pPr>
      <w:r w:rsidRPr="00401AA0">
        <w:rPr>
          <w:rFonts w:ascii="Open Sans" w:hAnsi="Open Sans" w:cs="Open Sans"/>
          <w:b/>
          <w:i/>
          <w:sz w:val="24"/>
          <w:szCs w:val="24"/>
          <w:u w:val="single"/>
        </w:rPr>
        <w:t>Tájékoztató:</w:t>
      </w:r>
      <w:r w:rsidRPr="00401AA0">
        <w:rPr>
          <w:rFonts w:ascii="Open Sans" w:hAnsi="Open Sans" w:cs="Open Sans"/>
          <w:i/>
          <w:sz w:val="24"/>
          <w:szCs w:val="24"/>
        </w:rPr>
        <w:t xml:space="preserve"> Az atomenergiáról szóló 1996. évi CXVI. törvény 16/D. § (7) bekezdésnek megfelelően az Országos Atomenergia Hivatal a jogszabály alapján feljogosított független ellenőrző szervezetek jegyzékét a honlapján közzéteszi. A jegyzék tartalmazza a jogszabály alapján feljogosított független ellenőrző szervezet megnevezését, nyilvántartási számát, a nyilvántartásba vétel alapján végezhető tevékenységét és a nyilvántartásba vétel időbeli hatályát.</w:t>
      </w:r>
    </w:p>
    <w:p w:rsidR="00401AA0" w:rsidRPr="00CC0D09" w:rsidRDefault="00401AA0" w:rsidP="00446C26">
      <w:pPr>
        <w:rPr>
          <w:rFonts w:ascii="Open Sans" w:hAnsi="Open Sans" w:cs="Open Sans"/>
          <w:sz w:val="24"/>
          <w:szCs w:val="24"/>
        </w:rPr>
      </w:pPr>
    </w:p>
    <w:p w:rsidR="00144B84" w:rsidRDefault="00446C26" w:rsidP="00446C26">
      <w:pPr>
        <w:tabs>
          <w:tab w:val="left" w:pos="4678"/>
        </w:tabs>
        <w:rPr>
          <w:rFonts w:ascii="Open Sans" w:hAnsi="Open Sans" w:cs="Open Sans"/>
          <w:sz w:val="24"/>
          <w:szCs w:val="24"/>
        </w:rPr>
      </w:pPr>
      <w:r w:rsidRPr="00CC0D09">
        <w:rPr>
          <w:rFonts w:ascii="Open Sans" w:hAnsi="Open Sans" w:cs="Open Sans"/>
          <w:sz w:val="24"/>
          <w:szCs w:val="24"/>
        </w:rPr>
        <w:t xml:space="preserve">Dátum: </w:t>
      </w:r>
      <w:sdt>
        <w:sdtPr>
          <w:rPr>
            <w:rFonts w:ascii="Open Sans" w:hAnsi="Open Sans" w:cs="Open Sans"/>
            <w:sz w:val="24"/>
            <w:szCs w:val="24"/>
          </w:rPr>
          <w:tag w:val="AppDate"/>
          <w:id w:val="-1666618364"/>
          <w:lock w:val="sdtLocked"/>
          <w:placeholder>
            <w:docPart w:val="C4308CC27452483892E6696101C82FBF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9C5C00" w:rsidRPr="00CC0D09">
            <w:rPr>
              <w:rStyle w:val="Helyrzszveg"/>
              <w:rFonts w:ascii="Open Sans" w:hAnsi="Open Sans" w:cs="Open Sans"/>
              <w:sz w:val="24"/>
              <w:szCs w:val="24"/>
            </w:rPr>
            <w:t>Dátum megadásához kattintson…</w:t>
          </w:r>
        </w:sdtContent>
      </w:sdt>
    </w:p>
    <w:p w:rsidR="00144B84" w:rsidRDefault="00144B84" w:rsidP="00446C26">
      <w:pPr>
        <w:tabs>
          <w:tab w:val="left" w:pos="4678"/>
        </w:tabs>
        <w:rPr>
          <w:rFonts w:ascii="Open Sans" w:hAnsi="Open Sans" w:cs="Open Sans"/>
          <w:sz w:val="24"/>
          <w:szCs w:val="24"/>
        </w:rPr>
      </w:pPr>
    </w:p>
    <w:p w:rsidR="00144B84" w:rsidRDefault="00144B84" w:rsidP="00446C26">
      <w:pPr>
        <w:tabs>
          <w:tab w:val="left" w:pos="4678"/>
        </w:tabs>
        <w:rPr>
          <w:rFonts w:ascii="Open Sans" w:hAnsi="Open Sans" w:cs="Open Sans"/>
          <w:sz w:val="24"/>
          <w:szCs w:val="24"/>
        </w:rPr>
      </w:pPr>
    </w:p>
    <w:p w:rsidR="00446C26" w:rsidRPr="00CC0D09" w:rsidRDefault="00446C26" w:rsidP="00446C26">
      <w:pPr>
        <w:tabs>
          <w:tab w:val="left" w:pos="4678"/>
        </w:tabs>
        <w:rPr>
          <w:rFonts w:ascii="Open Sans" w:hAnsi="Open Sans" w:cs="Open Sans"/>
          <w:sz w:val="24"/>
          <w:szCs w:val="24"/>
        </w:rPr>
      </w:pPr>
      <w:r w:rsidRPr="00CC0D09">
        <w:rPr>
          <w:rFonts w:ascii="Open Sans" w:hAnsi="Open Sans" w:cs="Open Sans"/>
          <w:sz w:val="24"/>
          <w:szCs w:val="24"/>
        </w:rPr>
        <w:t>Kérelmező aláírás</w:t>
      </w:r>
      <w:proofErr w:type="gramStart"/>
      <w:r w:rsidRPr="00CC0D09">
        <w:rPr>
          <w:rFonts w:ascii="Open Sans" w:hAnsi="Open Sans" w:cs="Open Sans"/>
          <w:sz w:val="24"/>
          <w:szCs w:val="24"/>
        </w:rPr>
        <w:t>: …</w:t>
      </w:r>
      <w:proofErr w:type="gramEnd"/>
      <w:r w:rsidRPr="00CC0D09">
        <w:rPr>
          <w:rFonts w:ascii="Open Sans" w:hAnsi="Open Sans" w:cs="Open Sans"/>
          <w:sz w:val="24"/>
          <w:szCs w:val="24"/>
        </w:rPr>
        <w:t>………………………………..</w:t>
      </w:r>
    </w:p>
    <w:p w:rsidR="00D063DA" w:rsidRPr="00CC0D09" w:rsidRDefault="00D063DA">
      <w:pPr>
        <w:rPr>
          <w:rFonts w:ascii="Open Sans" w:hAnsi="Open Sans" w:cs="Open Sans"/>
          <w:sz w:val="24"/>
          <w:szCs w:val="24"/>
        </w:rPr>
      </w:pPr>
    </w:p>
    <w:sectPr w:rsidR="00D063DA" w:rsidRPr="00CC0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FA" w:rsidRDefault="006350FA" w:rsidP="00204A17">
      <w:pPr>
        <w:spacing w:after="0" w:line="240" w:lineRule="auto"/>
      </w:pPr>
      <w:r>
        <w:separator/>
      </w:r>
    </w:p>
  </w:endnote>
  <w:endnote w:type="continuationSeparator" w:id="0">
    <w:p w:rsidR="006350FA" w:rsidRDefault="006350FA" w:rsidP="0020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574970"/>
      <w:docPartObj>
        <w:docPartGallery w:val="Page Numbers (Bottom of Page)"/>
        <w:docPartUnique/>
      </w:docPartObj>
    </w:sdtPr>
    <w:sdtEndPr/>
    <w:sdtContent>
      <w:p w:rsidR="00B43F71" w:rsidRDefault="00B43F71">
        <w:pPr>
          <w:pStyle w:val="llb"/>
          <w:jc w:val="center"/>
        </w:pPr>
        <w:r w:rsidRPr="00B43F71">
          <w:rPr>
            <w:rFonts w:ascii="Open Sans" w:hAnsi="Open Sans" w:cs="Open Sans"/>
          </w:rPr>
          <w:fldChar w:fldCharType="begin"/>
        </w:r>
        <w:r w:rsidRPr="00B43F71">
          <w:rPr>
            <w:rFonts w:ascii="Open Sans" w:hAnsi="Open Sans" w:cs="Open Sans"/>
          </w:rPr>
          <w:instrText>PAGE   \* MERGEFORMAT</w:instrText>
        </w:r>
        <w:r w:rsidRPr="00B43F71">
          <w:rPr>
            <w:rFonts w:ascii="Open Sans" w:hAnsi="Open Sans" w:cs="Open Sans"/>
          </w:rPr>
          <w:fldChar w:fldCharType="separate"/>
        </w:r>
        <w:r w:rsidR="00DE10A9">
          <w:rPr>
            <w:rFonts w:ascii="Open Sans" w:hAnsi="Open Sans" w:cs="Open Sans"/>
            <w:noProof/>
          </w:rPr>
          <w:t>3</w:t>
        </w:r>
        <w:r w:rsidRPr="00B43F71">
          <w:rPr>
            <w:rFonts w:ascii="Open Sans" w:hAnsi="Open Sans" w:cs="Open Sans"/>
          </w:rPr>
          <w:fldChar w:fldCharType="end"/>
        </w:r>
      </w:p>
    </w:sdtContent>
  </w:sdt>
  <w:p w:rsidR="00B43F71" w:rsidRDefault="00B43F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FA" w:rsidRDefault="006350FA" w:rsidP="00204A17">
      <w:pPr>
        <w:spacing w:after="0" w:line="240" w:lineRule="auto"/>
      </w:pPr>
      <w:r>
        <w:separator/>
      </w:r>
    </w:p>
  </w:footnote>
  <w:footnote w:type="continuationSeparator" w:id="0">
    <w:p w:rsidR="006350FA" w:rsidRDefault="006350FA" w:rsidP="0020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71" w:rsidRPr="00B43F71" w:rsidRDefault="00B43F71">
    <w:pPr>
      <w:pStyle w:val="lfej"/>
      <w:rPr>
        <w:rFonts w:ascii="Open Sans" w:hAnsi="Open Sans" w:cs="Open Sans"/>
        <w:color w:val="D9D9D9" w:themeColor="background1" w:themeShade="D9"/>
      </w:rPr>
    </w:pPr>
    <w:r>
      <w:rPr>
        <w:rFonts w:ascii="Open Sans" w:hAnsi="Open Sans" w:cs="Open Sans"/>
        <w:color w:val="D9D9D9" w:themeColor="background1" w:themeShade="D9"/>
      </w:rPr>
      <w:tab/>
    </w:r>
    <w:r>
      <w:rPr>
        <w:rFonts w:ascii="Open Sans" w:hAnsi="Open Sans" w:cs="Open Sans"/>
        <w:color w:val="D9D9D9" w:themeColor="background1" w:themeShade="D9"/>
      </w:rPr>
      <w:tab/>
    </w:r>
    <w:r w:rsidRPr="00B43F71">
      <w:rPr>
        <w:rFonts w:ascii="Open Sans" w:hAnsi="Open Sans" w:cs="Open Sans"/>
        <w:color w:val="D9D9D9" w:themeColor="background1" w:themeShade="D9"/>
      </w:rPr>
      <w:t>v20240509_01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866"/>
    <w:multiLevelType w:val="hybridMultilevel"/>
    <w:tmpl w:val="D5245AE8"/>
    <w:lvl w:ilvl="0" w:tplc="18921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8B5"/>
    <w:multiLevelType w:val="hybridMultilevel"/>
    <w:tmpl w:val="3D5C3CDA"/>
    <w:lvl w:ilvl="0" w:tplc="18921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01B2D"/>
    <w:multiLevelType w:val="hybridMultilevel"/>
    <w:tmpl w:val="2B42F466"/>
    <w:lvl w:ilvl="0" w:tplc="F2B6BE8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17"/>
    <w:rsid w:val="00000416"/>
    <w:rsid w:val="00144B84"/>
    <w:rsid w:val="00151A94"/>
    <w:rsid w:val="00165B3E"/>
    <w:rsid w:val="001855D1"/>
    <w:rsid w:val="00204A17"/>
    <w:rsid w:val="00262A8C"/>
    <w:rsid w:val="002E7E9D"/>
    <w:rsid w:val="00316E9D"/>
    <w:rsid w:val="003832C6"/>
    <w:rsid w:val="003F4B2F"/>
    <w:rsid w:val="00401AA0"/>
    <w:rsid w:val="00446C26"/>
    <w:rsid w:val="00457CC6"/>
    <w:rsid w:val="0046706F"/>
    <w:rsid w:val="004C65CC"/>
    <w:rsid w:val="005170A0"/>
    <w:rsid w:val="00611983"/>
    <w:rsid w:val="006350FA"/>
    <w:rsid w:val="006E1189"/>
    <w:rsid w:val="0072690F"/>
    <w:rsid w:val="00730C5B"/>
    <w:rsid w:val="007834D1"/>
    <w:rsid w:val="008E3019"/>
    <w:rsid w:val="00915CE7"/>
    <w:rsid w:val="00944EDF"/>
    <w:rsid w:val="009544B9"/>
    <w:rsid w:val="009C5C00"/>
    <w:rsid w:val="00A026E1"/>
    <w:rsid w:val="00A23673"/>
    <w:rsid w:val="00A25474"/>
    <w:rsid w:val="00AA569A"/>
    <w:rsid w:val="00AB7878"/>
    <w:rsid w:val="00AC7258"/>
    <w:rsid w:val="00B43F71"/>
    <w:rsid w:val="00B72F88"/>
    <w:rsid w:val="00BE6C64"/>
    <w:rsid w:val="00C1732B"/>
    <w:rsid w:val="00C4104E"/>
    <w:rsid w:val="00CC0D09"/>
    <w:rsid w:val="00CD53F6"/>
    <w:rsid w:val="00D063DA"/>
    <w:rsid w:val="00DE10A9"/>
    <w:rsid w:val="00DE2978"/>
    <w:rsid w:val="00E26A06"/>
    <w:rsid w:val="00E36CAA"/>
    <w:rsid w:val="00F069E2"/>
    <w:rsid w:val="00F273AE"/>
    <w:rsid w:val="00FA23AC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9643"/>
  <w15:chartTrackingRefBased/>
  <w15:docId w15:val="{00A73E6C-726A-455C-AFD3-63BEAB9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6C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4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6C2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30C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0C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0C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0C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0C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0C5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170A0"/>
    <w:pPr>
      <w:spacing w:after="0" w:line="240" w:lineRule="auto"/>
    </w:pPr>
  </w:style>
  <w:style w:type="character" w:styleId="Helyrzszveg">
    <w:name w:val="Placeholder Text"/>
    <w:basedOn w:val="Bekezdsalapbettpusa"/>
    <w:uiPriority w:val="99"/>
    <w:semiHidden/>
    <w:rsid w:val="00316E9D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0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4A17"/>
  </w:style>
  <w:style w:type="paragraph" w:styleId="llb">
    <w:name w:val="footer"/>
    <w:basedOn w:val="Norml"/>
    <w:link w:val="llbChar"/>
    <w:uiPriority w:val="99"/>
    <w:unhideWhenUsed/>
    <w:rsid w:val="0020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formanyomtatvany_ce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CF791C619F4100998414238FB9ED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AC0BB3-22B8-45BB-8BE5-DCC370B4F414}"/>
      </w:docPartPr>
      <w:docPartBody>
        <w:p w:rsidR="008332BE" w:rsidRDefault="008332BE" w:rsidP="008332BE">
          <w:pPr>
            <w:pStyle w:val="E9CF791C619F4100998414238FB9EDDE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A89092A2B7BA457E948C93F13C69F0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E81275-AAD5-4FE1-B1A1-162EF917FCC4}"/>
      </w:docPartPr>
      <w:docPartBody>
        <w:p w:rsidR="008332BE" w:rsidRDefault="008332BE" w:rsidP="008332BE">
          <w:pPr>
            <w:pStyle w:val="A89092A2B7BA457E948C93F13C69F043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9B277A878DBC48B181CACB63D81A3A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5A3BCB-CD8C-46C4-B218-E05EA7CA36E8}"/>
      </w:docPartPr>
      <w:docPartBody>
        <w:p w:rsidR="008332BE" w:rsidRDefault="008332BE" w:rsidP="008332BE">
          <w:pPr>
            <w:pStyle w:val="9B277A878DBC48B181CACB63D81A3AE1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E55864CC1F8442D7BB5C422A5FAA32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0DC48-DBF0-43AD-A900-DDFA1122F1B0}"/>
      </w:docPartPr>
      <w:docPartBody>
        <w:p w:rsidR="008332BE" w:rsidRDefault="008332BE" w:rsidP="008332BE">
          <w:pPr>
            <w:pStyle w:val="E55864CC1F8442D7BB5C422A5FAA32A3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D5252504C757423CBF51FF3CB0FEE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831C0C-F7E3-499F-8322-A050120CA18B}"/>
      </w:docPartPr>
      <w:docPartBody>
        <w:p w:rsidR="008332BE" w:rsidRDefault="008332BE" w:rsidP="008332BE">
          <w:pPr>
            <w:pStyle w:val="D5252504C757423CBF51FF3CB0FEE5F1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34C0A671FFF04A6187D13635C295F4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88E719-0643-4DD1-9FC0-1E4D33F1071B}"/>
      </w:docPartPr>
      <w:docPartBody>
        <w:p w:rsidR="008332BE" w:rsidRDefault="008332BE" w:rsidP="008332BE">
          <w:pPr>
            <w:pStyle w:val="34C0A671FFF04A6187D13635C295F4B1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B24F35321A26490486DD493FA5B025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D5F57F-CC0D-401E-A365-276BFE390893}"/>
      </w:docPartPr>
      <w:docPartBody>
        <w:p w:rsidR="008332BE" w:rsidRDefault="008332BE" w:rsidP="008332BE">
          <w:pPr>
            <w:pStyle w:val="B24F35321A26490486DD493FA5B02541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6B3A564ADCFE439CA34E5B35F4D5B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09C9CE-1890-402F-A13E-5A56A76B61D1}"/>
      </w:docPartPr>
      <w:docPartBody>
        <w:p w:rsidR="008332BE" w:rsidRDefault="008332BE" w:rsidP="008332BE">
          <w:pPr>
            <w:pStyle w:val="6B3A564ADCFE439CA34E5B35F4D5B17F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E39195D3D3DB4ABE8FA4B7CF18772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5CB414-F4BF-4463-B139-7814EEAAE623}"/>
      </w:docPartPr>
      <w:docPartBody>
        <w:p w:rsidR="008332BE" w:rsidRDefault="008332BE" w:rsidP="008332BE">
          <w:pPr>
            <w:pStyle w:val="E39195D3D3DB4ABE8FA4B7CF18772DCA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C4308CC27452483892E6696101C82F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9F2E6A-2782-40A9-A480-85E00D92E98E}"/>
      </w:docPartPr>
      <w:docPartBody>
        <w:p w:rsidR="008332BE" w:rsidRDefault="008332BE" w:rsidP="008332BE">
          <w:pPr>
            <w:pStyle w:val="C4308CC27452483892E6696101C82FBF1"/>
          </w:pPr>
          <w:r w:rsidRPr="00CC0D09">
            <w:rPr>
              <w:rStyle w:val="Helyrzszveg"/>
              <w:rFonts w:ascii="Open Sans" w:hAnsi="Open Sans" w:cs="Open Sans"/>
              <w:sz w:val="24"/>
              <w:szCs w:val="24"/>
            </w:rPr>
            <w:t>Dátum megadásához kattintson…</w:t>
          </w:r>
        </w:p>
      </w:docPartBody>
    </w:docPart>
    <w:docPart>
      <w:docPartPr>
        <w:name w:val="424B5EB6EB8F47218E9704EDB38508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CB053F-5A8C-4096-8CDF-74ABBDC4AA45}"/>
      </w:docPartPr>
      <w:docPartBody>
        <w:p w:rsidR="00D55E89" w:rsidRDefault="008332BE" w:rsidP="008332BE">
          <w:pPr>
            <w:pStyle w:val="424B5EB6EB8F47218E9704EDB38508FF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1CF4C3C0DB441CEA842F7770004D0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86DA6B-6F1C-4270-ADF9-DACA36A77197}"/>
      </w:docPartPr>
      <w:docPartBody>
        <w:p w:rsidR="00D55E89" w:rsidRDefault="008332BE" w:rsidP="008332BE">
          <w:pPr>
            <w:pStyle w:val="E1CF4C3C0DB441CEA842F7770004D0DD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C585B06A4A0487C9BF632CD2C2699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D9E2F2-2D78-479E-B72C-8FD3AAE77D77}"/>
      </w:docPartPr>
      <w:docPartBody>
        <w:p w:rsidR="00D55E89" w:rsidRDefault="008332BE" w:rsidP="008332BE">
          <w:pPr>
            <w:pStyle w:val="0C585B06A4A0487C9BF632CD2C269973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2AAD7291F5D4FCABE0F8286D21360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D4E647-E4E7-4A3B-8DFA-F46870819726}"/>
      </w:docPartPr>
      <w:docPartBody>
        <w:p w:rsidR="00D55E89" w:rsidRDefault="008332BE" w:rsidP="008332BE">
          <w:pPr>
            <w:pStyle w:val="92AAD7291F5D4FCABE0F8286D21360AF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CD02852D8F43B68D9D63EF29246D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70B278-AF91-4BAB-A066-F1392B96474F}"/>
      </w:docPartPr>
      <w:docPartBody>
        <w:p w:rsidR="00D55E89" w:rsidRDefault="008332BE" w:rsidP="008332BE">
          <w:pPr>
            <w:pStyle w:val="FACD02852D8F43B68D9D63EF29246D69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14DC5F7C554D7DA95B89E50A6344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C44E51-1C6D-473C-95BE-822B103B16BD}"/>
      </w:docPartPr>
      <w:docPartBody>
        <w:p w:rsidR="00D55E89" w:rsidRDefault="008332BE" w:rsidP="008332BE">
          <w:pPr>
            <w:pStyle w:val="DF14DC5F7C554D7DA95B89E50A6344D0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183B9907088419E83DC562BE4820B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0DE498-3887-47D8-AB35-B0B01FD61372}"/>
      </w:docPartPr>
      <w:docPartBody>
        <w:p w:rsidR="00D55E89" w:rsidRDefault="008332BE" w:rsidP="008332BE">
          <w:pPr>
            <w:pStyle w:val="8183B9907088419E83DC562BE4820B6F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80EBD859AF248939253FC025C1A48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B39F64-0704-44D5-AA77-C91BFF4EC2B7}"/>
      </w:docPartPr>
      <w:docPartBody>
        <w:p w:rsidR="00D55E89" w:rsidRDefault="008332BE" w:rsidP="008332BE">
          <w:pPr>
            <w:pStyle w:val="080EBD859AF248939253FC025C1A4871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297E75575354FC785D9A2D54072F3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7586C2-AAA2-464C-AF8E-AC84B5CBEC92}"/>
      </w:docPartPr>
      <w:docPartBody>
        <w:p w:rsidR="00D55E89" w:rsidRDefault="008332BE" w:rsidP="008332BE">
          <w:pPr>
            <w:pStyle w:val="F297E75575354FC785D9A2D54072F305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29BC07CFB264C66ABD6982BC08983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430FE2-92FF-4D81-B09D-6F3BC141BB45}"/>
      </w:docPartPr>
      <w:docPartBody>
        <w:p w:rsidR="00D55E89" w:rsidRDefault="008332BE" w:rsidP="008332BE">
          <w:pPr>
            <w:pStyle w:val="A29BC07CFB264C66ABD6982BC08983B9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E3E0273D4D4E7895CC072D40A29B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D82FA1-98F9-4FDC-B876-4E426AED98D5}"/>
      </w:docPartPr>
      <w:docPartBody>
        <w:p w:rsidR="00D55E89" w:rsidRDefault="008332BE" w:rsidP="008332BE">
          <w:pPr>
            <w:pStyle w:val="CEE3E0273D4D4E7895CC072D40A29B22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AAFCF2EABC420EBECF815BE67702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C25661-F8CF-4726-9DC2-B5651CEACAC4}"/>
      </w:docPartPr>
      <w:docPartBody>
        <w:p w:rsidR="00D55E89" w:rsidRDefault="008332BE" w:rsidP="008332BE">
          <w:pPr>
            <w:pStyle w:val="00AAFCF2EABC420EBECF815BE677027A"/>
          </w:pPr>
          <w:r w:rsidRPr="00857A66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89"/>
    <w:rsid w:val="008332BE"/>
    <w:rsid w:val="00C83D89"/>
    <w:rsid w:val="00D55E89"/>
    <w:rsid w:val="00F9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332BE"/>
    <w:rPr>
      <w:color w:val="808080"/>
    </w:rPr>
  </w:style>
  <w:style w:type="paragraph" w:customStyle="1" w:styleId="BDB3BE88C7944CF78E066D6397117254">
    <w:name w:val="BDB3BE88C7944CF78E066D6397117254"/>
  </w:style>
  <w:style w:type="paragraph" w:customStyle="1" w:styleId="F8BC421D88BB4D0ABD344EAA4711CA87">
    <w:name w:val="F8BC421D88BB4D0ABD344EAA4711CA87"/>
  </w:style>
  <w:style w:type="paragraph" w:customStyle="1" w:styleId="D9FE79735E0B41C5817D19E75878CC3B">
    <w:name w:val="D9FE79735E0B41C5817D19E75878CC3B"/>
  </w:style>
  <w:style w:type="paragraph" w:customStyle="1" w:styleId="D18336B5F84F4F89A82644658989BB5A">
    <w:name w:val="D18336B5F84F4F89A82644658989BB5A"/>
  </w:style>
  <w:style w:type="paragraph" w:customStyle="1" w:styleId="E9CF791C619F4100998414238FB9EDDE">
    <w:name w:val="E9CF791C619F4100998414238FB9EDDE"/>
  </w:style>
  <w:style w:type="paragraph" w:customStyle="1" w:styleId="A89092A2B7BA457E948C93F13C69F043">
    <w:name w:val="A89092A2B7BA457E948C93F13C69F043"/>
  </w:style>
  <w:style w:type="paragraph" w:customStyle="1" w:styleId="9B277A878DBC48B181CACB63D81A3AE1">
    <w:name w:val="9B277A878DBC48B181CACB63D81A3AE1"/>
  </w:style>
  <w:style w:type="paragraph" w:customStyle="1" w:styleId="E55864CC1F8442D7BB5C422A5FAA32A3">
    <w:name w:val="E55864CC1F8442D7BB5C422A5FAA32A3"/>
  </w:style>
  <w:style w:type="paragraph" w:customStyle="1" w:styleId="D5252504C757423CBF51FF3CB0FEE5F1">
    <w:name w:val="D5252504C757423CBF51FF3CB0FEE5F1"/>
  </w:style>
  <w:style w:type="paragraph" w:customStyle="1" w:styleId="34C0A671FFF04A6187D13635C295F4B1">
    <w:name w:val="34C0A671FFF04A6187D13635C295F4B1"/>
  </w:style>
  <w:style w:type="paragraph" w:customStyle="1" w:styleId="B24F35321A26490486DD493FA5B02541">
    <w:name w:val="B24F35321A26490486DD493FA5B02541"/>
  </w:style>
  <w:style w:type="paragraph" w:customStyle="1" w:styleId="6B3A564ADCFE439CA34E5B35F4D5B17F">
    <w:name w:val="6B3A564ADCFE439CA34E5B35F4D5B17F"/>
  </w:style>
  <w:style w:type="paragraph" w:customStyle="1" w:styleId="E39195D3D3DB4ABE8FA4B7CF18772DCA">
    <w:name w:val="E39195D3D3DB4ABE8FA4B7CF18772DCA"/>
  </w:style>
  <w:style w:type="paragraph" w:customStyle="1" w:styleId="128BEDB1A4F8491799A53629E2CCC890">
    <w:name w:val="128BEDB1A4F8491799A53629E2CCC890"/>
  </w:style>
  <w:style w:type="paragraph" w:customStyle="1" w:styleId="EDECA71306B64E43A2A8E85684A3A7BA">
    <w:name w:val="EDECA71306B64E43A2A8E85684A3A7BA"/>
  </w:style>
  <w:style w:type="paragraph" w:customStyle="1" w:styleId="EB334A078C1F4AF6A64BCE9D899E33AA">
    <w:name w:val="EB334A078C1F4AF6A64BCE9D899E33AA"/>
  </w:style>
  <w:style w:type="paragraph" w:customStyle="1" w:styleId="05A106B91E3F495AB49FE28CE06F443B">
    <w:name w:val="05A106B91E3F495AB49FE28CE06F443B"/>
  </w:style>
  <w:style w:type="paragraph" w:customStyle="1" w:styleId="1945C2E5DC5D45D482A7F1BC27D8CE93">
    <w:name w:val="1945C2E5DC5D45D482A7F1BC27D8CE93"/>
  </w:style>
  <w:style w:type="paragraph" w:customStyle="1" w:styleId="B3EE6CD1F894417CA0D2F05E69E072F7">
    <w:name w:val="B3EE6CD1F894417CA0D2F05E69E072F7"/>
  </w:style>
  <w:style w:type="paragraph" w:customStyle="1" w:styleId="29C56586232A41359086FF43E5ECD9CC">
    <w:name w:val="29C56586232A41359086FF43E5ECD9CC"/>
  </w:style>
  <w:style w:type="paragraph" w:customStyle="1" w:styleId="6D155E348F4A47EE8F676C7B06C8EF23">
    <w:name w:val="6D155E348F4A47EE8F676C7B06C8EF23"/>
  </w:style>
  <w:style w:type="paragraph" w:customStyle="1" w:styleId="558E16565D714560BFFFF1A59EA1B84F">
    <w:name w:val="558E16565D714560BFFFF1A59EA1B84F"/>
  </w:style>
  <w:style w:type="paragraph" w:customStyle="1" w:styleId="E512B36CB92445F9AF6CFF04FF22CAE3">
    <w:name w:val="E512B36CB92445F9AF6CFF04FF22CAE3"/>
  </w:style>
  <w:style w:type="paragraph" w:customStyle="1" w:styleId="C096B9EACCA146FDA46F24EAEEABF32A">
    <w:name w:val="C096B9EACCA146FDA46F24EAEEABF32A"/>
  </w:style>
  <w:style w:type="paragraph" w:customStyle="1" w:styleId="FB7211D30E594EA0A5FAC4A6C0F554D8">
    <w:name w:val="FB7211D30E594EA0A5FAC4A6C0F554D8"/>
  </w:style>
  <w:style w:type="paragraph" w:customStyle="1" w:styleId="20512D4284EB4F849E6AE5CFB6FFEFFE">
    <w:name w:val="20512D4284EB4F849E6AE5CFB6FFEFFE"/>
  </w:style>
  <w:style w:type="paragraph" w:customStyle="1" w:styleId="004170A2E8B74A0B9AA400D2BF2C3C58">
    <w:name w:val="004170A2E8B74A0B9AA400D2BF2C3C58"/>
  </w:style>
  <w:style w:type="paragraph" w:customStyle="1" w:styleId="82EDECBB628F412089B3B872C83B79E3">
    <w:name w:val="82EDECBB628F412089B3B872C83B79E3"/>
  </w:style>
  <w:style w:type="paragraph" w:customStyle="1" w:styleId="E100017D0F044A44A85CF1F644759320">
    <w:name w:val="E100017D0F044A44A85CF1F644759320"/>
  </w:style>
  <w:style w:type="paragraph" w:customStyle="1" w:styleId="3F2F427638EF487CB4C84C218ECC4FE6">
    <w:name w:val="3F2F427638EF487CB4C84C218ECC4FE6"/>
  </w:style>
  <w:style w:type="paragraph" w:customStyle="1" w:styleId="568AA17103E64F658F102F9372AD83AC">
    <w:name w:val="568AA17103E64F658F102F9372AD83AC"/>
  </w:style>
  <w:style w:type="paragraph" w:customStyle="1" w:styleId="775AF5722EE24A0C8F6BB8D63F7AAF7C">
    <w:name w:val="775AF5722EE24A0C8F6BB8D63F7AAF7C"/>
  </w:style>
  <w:style w:type="paragraph" w:customStyle="1" w:styleId="42787343A66E44A9B9552CA23A40A0DA">
    <w:name w:val="42787343A66E44A9B9552CA23A40A0DA"/>
  </w:style>
  <w:style w:type="paragraph" w:customStyle="1" w:styleId="C8D52264A5FD4C9C90D17B8F6770B1A5">
    <w:name w:val="C8D52264A5FD4C9C90D17B8F6770B1A5"/>
  </w:style>
  <w:style w:type="paragraph" w:customStyle="1" w:styleId="0090BF4424BE420B803A17ACE0E51CA4">
    <w:name w:val="0090BF4424BE420B803A17ACE0E51CA4"/>
  </w:style>
  <w:style w:type="paragraph" w:customStyle="1" w:styleId="925460AC60554DDBB98AD4DCCF602829">
    <w:name w:val="925460AC60554DDBB98AD4DCCF602829"/>
  </w:style>
  <w:style w:type="paragraph" w:customStyle="1" w:styleId="792C6A5B88C445D6AB4144F640AF8A34">
    <w:name w:val="792C6A5B88C445D6AB4144F640AF8A34"/>
  </w:style>
  <w:style w:type="paragraph" w:customStyle="1" w:styleId="05D2288AD0E24ACD89C15FE3BF644FA0">
    <w:name w:val="05D2288AD0E24ACD89C15FE3BF644FA0"/>
  </w:style>
  <w:style w:type="paragraph" w:customStyle="1" w:styleId="86F10639B9E4423B854A39B9C9719E95">
    <w:name w:val="86F10639B9E4423B854A39B9C9719E95"/>
  </w:style>
  <w:style w:type="paragraph" w:customStyle="1" w:styleId="B31B9D3B5E5C4FF5B8CF088408413B68">
    <w:name w:val="B31B9D3B5E5C4FF5B8CF088408413B68"/>
  </w:style>
  <w:style w:type="paragraph" w:customStyle="1" w:styleId="A166D3FF42FE486EB554658CE8510451">
    <w:name w:val="A166D3FF42FE486EB554658CE8510451"/>
  </w:style>
  <w:style w:type="paragraph" w:customStyle="1" w:styleId="55BE2B0F3B954BF8874AA461D639051D">
    <w:name w:val="55BE2B0F3B954BF8874AA461D639051D"/>
  </w:style>
  <w:style w:type="paragraph" w:customStyle="1" w:styleId="36592175307746E6A07A0C5AE05083DD">
    <w:name w:val="36592175307746E6A07A0C5AE05083DD"/>
  </w:style>
  <w:style w:type="paragraph" w:customStyle="1" w:styleId="2D89CCD9D4514051A04E9FC904C1015E">
    <w:name w:val="2D89CCD9D4514051A04E9FC904C1015E"/>
  </w:style>
  <w:style w:type="paragraph" w:customStyle="1" w:styleId="B8C11D03FB124425AD29DFCDA3F1B657">
    <w:name w:val="B8C11D03FB124425AD29DFCDA3F1B657"/>
  </w:style>
  <w:style w:type="paragraph" w:customStyle="1" w:styleId="073D70B241DE41D19BA07E7D3FDB6147">
    <w:name w:val="073D70B241DE41D19BA07E7D3FDB6147"/>
  </w:style>
  <w:style w:type="paragraph" w:customStyle="1" w:styleId="38A8D2A4DCA9440FB96923BDDA2F09FD">
    <w:name w:val="38A8D2A4DCA9440FB96923BDDA2F09FD"/>
  </w:style>
  <w:style w:type="paragraph" w:customStyle="1" w:styleId="2706256989504CAFA3D9DD1B9C7D9624">
    <w:name w:val="2706256989504CAFA3D9DD1B9C7D9624"/>
  </w:style>
  <w:style w:type="paragraph" w:customStyle="1" w:styleId="8FE004FB1FC54F9FBDD980CB0EA19856">
    <w:name w:val="8FE004FB1FC54F9FBDD980CB0EA19856"/>
  </w:style>
  <w:style w:type="paragraph" w:customStyle="1" w:styleId="97F3A2C04EC448A8BA8F16C93A8FE7E1">
    <w:name w:val="97F3A2C04EC448A8BA8F16C93A8FE7E1"/>
  </w:style>
  <w:style w:type="paragraph" w:customStyle="1" w:styleId="EE0330A99F9D4733B013B3291A8550B1">
    <w:name w:val="EE0330A99F9D4733B013B3291A8550B1"/>
  </w:style>
  <w:style w:type="paragraph" w:customStyle="1" w:styleId="5ADC40BD252746C8A5D76730C4A85544">
    <w:name w:val="5ADC40BD252746C8A5D76730C4A85544"/>
  </w:style>
  <w:style w:type="paragraph" w:customStyle="1" w:styleId="32245C5D551248FFA2AEC6FE23502A4A">
    <w:name w:val="32245C5D551248FFA2AEC6FE23502A4A"/>
  </w:style>
  <w:style w:type="paragraph" w:customStyle="1" w:styleId="9C09D9BB8DEF463A9DDCF8FB790E7D5A">
    <w:name w:val="9C09D9BB8DEF463A9DDCF8FB790E7D5A"/>
  </w:style>
  <w:style w:type="paragraph" w:customStyle="1" w:styleId="905875883BE7498289300D5A82C017A1">
    <w:name w:val="905875883BE7498289300D5A82C017A1"/>
  </w:style>
  <w:style w:type="paragraph" w:customStyle="1" w:styleId="3425BB8E991B499A9C609D2FB19B3999">
    <w:name w:val="3425BB8E991B499A9C609D2FB19B3999"/>
  </w:style>
  <w:style w:type="paragraph" w:customStyle="1" w:styleId="D7331E507A6D42DBA942B7BB66AB4A45">
    <w:name w:val="D7331E507A6D42DBA942B7BB66AB4A45"/>
  </w:style>
  <w:style w:type="paragraph" w:customStyle="1" w:styleId="550BDE91431645B1B11F7EC5E5FEF73E">
    <w:name w:val="550BDE91431645B1B11F7EC5E5FEF73E"/>
  </w:style>
  <w:style w:type="paragraph" w:customStyle="1" w:styleId="00C12FA50AFE4AEDBEBDAF883F0801AA">
    <w:name w:val="00C12FA50AFE4AEDBEBDAF883F0801AA"/>
  </w:style>
  <w:style w:type="paragraph" w:customStyle="1" w:styleId="6CA391711CB04B08AF1C74C84BBC88E9">
    <w:name w:val="6CA391711CB04B08AF1C74C84BBC88E9"/>
  </w:style>
  <w:style w:type="paragraph" w:customStyle="1" w:styleId="C4308CC27452483892E6696101C82FBF">
    <w:name w:val="C4308CC27452483892E6696101C82FBF"/>
  </w:style>
  <w:style w:type="paragraph" w:customStyle="1" w:styleId="E9CF791C619F4100998414238FB9EDDE1">
    <w:name w:val="E9CF791C619F4100998414238FB9EDDE1"/>
    <w:rsid w:val="008332BE"/>
    <w:rPr>
      <w:rFonts w:eastAsiaTheme="minorHAnsi"/>
      <w:lang w:eastAsia="en-US"/>
    </w:rPr>
  </w:style>
  <w:style w:type="paragraph" w:customStyle="1" w:styleId="424B5EB6EB8F47218E9704EDB38508FF">
    <w:name w:val="424B5EB6EB8F47218E9704EDB38508FF"/>
    <w:rsid w:val="008332BE"/>
    <w:rPr>
      <w:rFonts w:eastAsiaTheme="minorHAnsi"/>
      <w:lang w:eastAsia="en-US"/>
    </w:rPr>
  </w:style>
  <w:style w:type="paragraph" w:customStyle="1" w:styleId="E1CF4C3C0DB441CEA842F7770004D0DD">
    <w:name w:val="E1CF4C3C0DB441CEA842F7770004D0DD"/>
    <w:rsid w:val="008332BE"/>
    <w:rPr>
      <w:rFonts w:eastAsiaTheme="minorHAnsi"/>
      <w:lang w:eastAsia="en-US"/>
    </w:rPr>
  </w:style>
  <w:style w:type="paragraph" w:customStyle="1" w:styleId="0C585B06A4A0487C9BF632CD2C269973">
    <w:name w:val="0C585B06A4A0487C9BF632CD2C269973"/>
    <w:rsid w:val="008332BE"/>
    <w:rPr>
      <w:rFonts w:eastAsiaTheme="minorHAnsi"/>
      <w:lang w:eastAsia="en-US"/>
    </w:rPr>
  </w:style>
  <w:style w:type="paragraph" w:customStyle="1" w:styleId="A89092A2B7BA457E948C93F13C69F0431">
    <w:name w:val="A89092A2B7BA457E948C93F13C69F0431"/>
    <w:rsid w:val="008332BE"/>
    <w:rPr>
      <w:rFonts w:eastAsiaTheme="minorHAnsi"/>
      <w:lang w:eastAsia="en-US"/>
    </w:rPr>
  </w:style>
  <w:style w:type="paragraph" w:customStyle="1" w:styleId="9B277A878DBC48B181CACB63D81A3AE11">
    <w:name w:val="9B277A878DBC48B181CACB63D81A3AE11"/>
    <w:rsid w:val="008332BE"/>
    <w:rPr>
      <w:rFonts w:eastAsiaTheme="minorHAnsi"/>
      <w:lang w:eastAsia="en-US"/>
    </w:rPr>
  </w:style>
  <w:style w:type="paragraph" w:customStyle="1" w:styleId="E55864CC1F8442D7BB5C422A5FAA32A31">
    <w:name w:val="E55864CC1F8442D7BB5C422A5FAA32A31"/>
    <w:rsid w:val="008332BE"/>
    <w:rPr>
      <w:rFonts w:eastAsiaTheme="minorHAnsi"/>
      <w:lang w:eastAsia="en-US"/>
    </w:rPr>
  </w:style>
  <w:style w:type="paragraph" w:customStyle="1" w:styleId="D5252504C757423CBF51FF3CB0FEE5F11">
    <w:name w:val="D5252504C757423CBF51FF3CB0FEE5F11"/>
    <w:rsid w:val="008332BE"/>
    <w:rPr>
      <w:rFonts w:eastAsiaTheme="minorHAnsi"/>
      <w:lang w:eastAsia="en-US"/>
    </w:rPr>
  </w:style>
  <w:style w:type="paragraph" w:customStyle="1" w:styleId="34C0A671FFF04A6187D13635C295F4B11">
    <w:name w:val="34C0A671FFF04A6187D13635C295F4B11"/>
    <w:rsid w:val="008332BE"/>
    <w:rPr>
      <w:rFonts w:eastAsiaTheme="minorHAnsi"/>
      <w:lang w:eastAsia="en-US"/>
    </w:rPr>
  </w:style>
  <w:style w:type="paragraph" w:customStyle="1" w:styleId="B24F35321A26490486DD493FA5B025411">
    <w:name w:val="B24F35321A26490486DD493FA5B025411"/>
    <w:rsid w:val="008332BE"/>
    <w:rPr>
      <w:rFonts w:eastAsiaTheme="minorHAnsi"/>
      <w:lang w:eastAsia="en-US"/>
    </w:rPr>
  </w:style>
  <w:style w:type="paragraph" w:customStyle="1" w:styleId="6B3A564ADCFE439CA34E5B35F4D5B17F1">
    <w:name w:val="6B3A564ADCFE439CA34E5B35F4D5B17F1"/>
    <w:rsid w:val="008332BE"/>
    <w:rPr>
      <w:rFonts w:eastAsiaTheme="minorHAnsi"/>
      <w:lang w:eastAsia="en-US"/>
    </w:rPr>
  </w:style>
  <w:style w:type="paragraph" w:customStyle="1" w:styleId="E39195D3D3DB4ABE8FA4B7CF18772DCA1">
    <w:name w:val="E39195D3D3DB4ABE8FA4B7CF18772DCA1"/>
    <w:rsid w:val="008332BE"/>
    <w:rPr>
      <w:rFonts w:eastAsiaTheme="minorHAnsi"/>
      <w:lang w:eastAsia="en-US"/>
    </w:rPr>
  </w:style>
  <w:style w:type="paragraph" w:customStyle="1" w:styleId="92AAD7291F5D4FCABE0F8286D21360AF">
    <w:name w:val="92AAD7291F5D4FCABE0F8286D21360AF"/>
    <w:rsid w:val="008332BE"/>
    <w:rPr>
      <w:rFonts w:eastAsiaTheme="minorHAnsi"/>
      <w:lang w:eastAsia="en-US"/>
    </w:rPr>
  </w:style>
  <w:style w:type="paragraph" w:customStyle="1" w:styleId="FACD02852D8F43B68D9D63EF29246D69">
    <w:name w:val="FACD02852D8F43B68D9D63EF29246D69"/>
    <w:rsid w:val="008332BE"/>
    <w:rPr>
      <w:rFonts w:eastAsiaTheme="minorHAnsi"/>
      <w:lang w:eastAsia="en-US"/>
    </w:rPr>
  </w:style>
  <w:style w:type="paragraph" w:customStyle="1" w:styleId="DF14DC5F7C554D7DA95B89E50A6344D0">
    <w:name w:val="DF14DC5F7C554D7DA95B89E50A6344D0"/>
    <w:rsid w:val="008332BE"/>
    <w:rPr>
      <w:rFonts w:eastAsiaTheme="minorHAnsi"/>
      <w:lang w:eastAsia="en-US"/>
    </w:rPr>
  </w:style>
  <w:style w:type="paragraph" w:customStyle="1" w:styleId="8183B9907088419E83DC562BE4820B6F">
    <w:name w:val="8183B9907088419E83DC562BE4820B6F"/>
    <w:rsid w:val="008332BE"/>
    <w:rPr>
      <w:rFonts w:eastAsiaTheme="minorHAnsi"/>
      <w:lang w:eastAsia="en-US"/>
    </w:rPr>
  </w:style>
  <w:style w:type="paragraph" w:customStyle="1" w:styleId="080EBD859AF248939253FC025C1A4871">
    <w:name w:val="080EBD859AF248939253FC025C1A4871"/>
    <w:rsid w:val="008332BE"/>
    <w:rPr>
      <w:rFonts w:eastAsiaTheme="minorHAnsi"/>
      <w:lang w:eastAsia="en-US"/>
    </w:rPr>
  </w:style>
  <w:style w:type="paragraph" w:customStyle="1" w:styleId="F297E75575354FC785D9A2D54072F305">
    <w:name w:val="F297E75575354FC785D9A2D54072F305"/>
    <w:rsid w:val="008332BE"/>
    <w:rPr>
      <w:rFonts w:eastAsiaTheme="minorHAnsi"/>
      <w:lang w:eastAsia="en-US"/>
    </w:rPr>
  </w:style>
  <w:style w:type="paragraph" w:customStyle="1" w:styleId="A29BC07CFB264C66ABD6982BC08983B9">
    <w:name w:val="A29BC07CFB264C66ABD6982BC08983B9"/>
    <w:rsid w:val="008332BE"/>
    <w:rPr>
      <w:rFonts w:eastAsiaTheme="minorHAnsi"/>
      <w:lang w:eastAsia="en-US"/>
    </w:rPr>
  </w:style>
  <w:style w:type="paragraph" w:customStyle="1" w:styleId="CEE3E0273D4D4E7895CC072D40A29B22">
    <w:name w:val="CEE3E0273D4D4E7895CC072D40A29B22"/>
    <w:rsid w:val="008332BE"/>
    <w:rPr>
      <w:rFonts w:eastAsiaTheme="minorHAnsi"/>
      <w:lang w:eastAsia="en-US"/>
    </w:rPr>
  </w:style>
  <w:style w:type="paragraph" w:customStyle="1" w:styleId="00AAFCF2EABC420EBECF815BE677027A">
    <w:name w:val="00AAFCF2EABC420EBECF815BE677027A"/>
    <w:rsid w:val="008332BE"/>
    <w:rPr>
      <w:rFonts w:eastAsiaTheme="minorHAnsi"/>
      <w:lang w:eastAsia="en-US"/>
    </w:rPr>
  </w:style>
  <w:style w:type="paragraph" w:customStyle="1" w:styleId="C4308CC27452483892E6696101C82FBF1">
    <w:name w:val="C4308CC27452483892E6696101C82FBF1"/>
    <w:rsid w:val="008332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formanyomtatvany_ceg</Template>
  <TotalTime>59</TotalTime>
  <Pages>3</Pages>
  <Words>453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Krutzler János</cp:lastModifiedBy>
  <cp:revision>10</cp:revision>
  <dcterms:created xsi:type="dcterms:W3CDTF">2024-04-17T06:29:00Z</dcterms:created>
  <dcterms:modified xsi:type="dcterms:W3CDTF">2024-04-18T10:58:00Z</dcterms:modified>
</cp:coreProperties>
</file>